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E0" w:rsidRPr="00805EFE" w:rsidRDefault="00C242E0" w:rsidP="00226C68">
      <w:pPr>
        <w:ind w:left="5954"/>
      </w:pPr>
      <w:r>
        <w:t>Załącznik n</w:t>
      </w:r>
      <w:r w:rsidRPr="00805EFE">
        <w:t>r</w:t>
      </w:r>
      <w:r>
        <w:t xml:space="preserve"> 7</w:t>
      </w:r>
    </w:p>
    <w:p w:rsidR="00C242E0" w:rsidRDefault="00C242E0" w:rsidP="00226C68">
      <w:pPr>
        <w:ind w:left="5954"/>
      </w:pPr>
      <w:r w:rsidRPr="005A0D65">
        <w:t xml:space="preserve">do </w:t>
      </w:r>
      <w:r w:rsidRPr="00DA7B3E">
        <w:t>procedur</w:t>
      </w:r>
      <w:r>
        <w:t xml:space="preserve">y zgłoszeń </w:t>
      </w:r>
    </w:p>
    <w:p w:rsidR="00C242E0" w:rsidRPr="005A0D65" w:rsidRDefault="00C242E0" w:rsidP="00226C68">
      <w:pPr>
        <w:ind w:left="5954"/>
      </w:pPr>
      <w:r>
        <w:t>zewnętrznych</w:t>
      </w:r>
    </w:p>
    <w:p w:rsidR="00C242E0" w:rsidRPr="00AC3EF1" w:rsidRDefault="00C242E0" w:rsidP="00226C68">
      <w:pPr>
        <w:ind w:left="5954" w:firstLine="850"/>
        <w:rPr>
          <w:color w:val="C00000"/>
          <w:sz w:val="24"/>
          <w:szCs w:val="24"/>
        </w:rPr>
      </w:pPr>
    </w:p>
    <w:p w:rsidR="00C242E0" w:rsidRPr="00296B92" w:rsidRDefault="00C242E0" w:rsidP="00CE5205">
      <w:pPr>
        <w:suppressAutoHyphens w:val="0"/>
        <w:spacing w:after="160" w:line="259" w:lineRule="auto"/>
        <w:ind w:left="495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Węgorzewo,</w:t>
      </w:r>
      <w:r w:rsidRPr="00296B92">
        <w:rPr>
          <w:sz w:val="22"/>
          <w:szCs w:val="22"/>
          <w:lang w:eastAsia="en-US"/>
        </w:rPr>
        <w:t xml:space="preserve"> ……………...……… r.</w:t>
      </w:r>
    </w:p>
    <w:p w:rsidR="00C242E0" w:rsidRPr="00296B92" w:rsidRDefault="00C242E0" w:rsidP="00CE5205">
      <w:pPr>
        <w:suppressAutoHyphens w:val="0"/>
        <w:spacing w:after="160" w:line="259" w:lineRule="auto"/>
        <w:ind w:left="3540" w:firstLine="708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</w:t>
      </w:r>
    </w:p>
    <w:p w:rsidR="00C242E0" w:rsidRPr="00296B92" w:rsidRDefault="00C242E0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</w:p>
    <w:p w:rsidR="00C242E0" w:rsidRPr="00296B92" w:rsidRDefault="00C242E0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  <w:r w:rsidRPr="00296B92">
        <w:rPr>
          <w:b/>
          <w:bCs/>
          <w:sz w:val="24"/>
          <w:szCs w:val="24"/>
          <w:lang w:eastAsia="en-US"/>
        </w:rPr>
        <w:t>Oświadczenie</w:t>
      </w:r>
    </w:p>
    <w:p w:rsidR="00C242E0" w:rsidRPr="00296B92" w:rsidRDefault="00C242E0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C242E0" w:rsidRPr="00296B92" w:rsidRDefault="00C242E0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Imię (imiona) i nazwisko (stopień służbowy): ……………………………………………</w:t>
      </w:r>
      <w:r>
        <w:rPr>
          <w:sz w:val="22"/>
          <w:szCs w:val="22"/>
          <w:lang w:eastAsia="en-US"/>
        </w:rPr>
        <w:t>…………..</w:t>
      </w:r>
    </w:p>
    <w:p w:rsidR="00C242E0" w:rsidRPr="00296B92" w:rsidRDefault="00C242E0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Identyfikator kadrowy: …………………………….</w:t>
      </w:r>
    </w:p>
    <w:p w:rsidR="00C242E0" w:rsidRPr="00296B92" w:rsidRDefault="00C242E0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Stanowisko służbowe: ………………………………………………………………………..……….</w:t>
      </w:r>
    </w:p>
    <w:p w:rsidR="00C242E0" w:rsidRPr="00296B92" w:rsidRDefault="00C242E0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Komórka organizacyjna </w:t>
      </w:r>
      <w:r>
        <w:rPr>
          <w:sz w:val="22"/>
          <w:szCs w:val="22"/>
          <w:lang w:eastAsia="en-US"/>
        </w:rPr>
        <w:t xml:space="preserve">KPP w </w:t>
      </w:r>
      <w:bookmarkStart w:id="0" w:name="_GoBack"/>
      <w:bookmarkEnd w:id="0"/>
      <w:r>
        <w:rPr>
          <w:sz w:val="22"/>
          <w:szCs w:val="22"/>
          <w:lang w:eastAsia="en-US"/>
        </w:rPr>
        <w:t>Węgorzewie</w:t>
      </w:r>
      <w:r w:rsidRPr="00296B92">
        <w:rPr>
          <w:sz w:val="22"/>
          <w:szCs w:val="22"/>
          <w:lang w:eastAsia="en-US"/>
        </w:rPr>
        <w:t>:</w:t>
      </w:r>
    </w:p>
    <w:p w:rsidR="00C242E0" w:rsidRPr="00296B92" w:rsidRDefault="00C242E0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……………………...…………………………………………………………………………………</w:t>
      </w:r>
      <w:r>
        <w:rPr>
          <w:sz w:val="22"/>
          <w:szCs w:val="22"/>
          <w:lang w:eastAsia="en-US"/>
        </w:rPr>
        <w:t>.</w:t>
      </w:r>
    </w:p>
    <w:p w:rsidR="00C242E0" w:rsidRPr="00296B92" w:rsidRDefault="00C242E0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C242E0" w:rsidRPr="00296B92" w:rsidRDefault="00C242E0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Ja niżej podpisany/a:</w:t>
      </w:r>
    </w:p>
    <w:p w:rsidR="00C242E0" w:rsidRPr="00296B92" w:rsidRDefault="00C242E0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Oświadczam, że  zapoznałem/am  się  z  przepisami  dotyczącymi  ochrony  danych osobowych,</w:t>
      </w:r>
      <w:r w:rsidRPr="00296B92">
        <w:rPr>
          <w:sz w:val="22"/>
          <w:szCs w:val="22"/>
          <w:lang w:eastAsia="en-US"/>
        </w:rPr>
        <w:br/>
        <w:t>a  także  z  wewnętrznymi  przepisami w tym zakresie obowiązującymi u Administratora</w:t>
      </w:r>
      <w:r w:rsidRPr="00296B92">
        <w:rPr>
          <w:sz w:val="22"/>
          <w:szCs w:val="22"/>
          <w:lang w:eastAsia="en-US"/>
        </w:rPr>
        <w:br/>
        <w:t xml:space="preserve">i zobowiązuję się do ich przestrzegania.  </w:t>
      </w:r>
    </w:p>
    <w:p w:rsidR="00C242E0" w:rsidRPr="00296B92" w:rsidRDefault="00C242E0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Zobowiązuję się do zachowania w tajemnicy danych osobowych, które uzyskałam/em lub uzyskam  w ramach przyjmowania i/lub weryfikacji zgłoszeń </w:t>
      </w:r>
      <w:r>
        <w:rPr>
          <w:sz w:val="22"/>
          <w:szCs w:val="22"/>
          <w:lang w:eastAsia="en-US"/>
        </w:rPr>
        <w:t>zewnętrznych</w:t>
      </w:r>
      <w:r w:rsidRPr="00296B92">
        <w:rPr>
          <w:sz w:val="22"/>
          <w:szCs w:val="22"/>
          <w:lang w:eastAsia="en-US"/>
        </w:rPr>
        <w:t>, podejmowania działań następczych oraz przetwarzania danych osobowych osób</w:t>
      </w:r>
      <w:r w:rsidRPr="00296B92">
        <w:rPr>
          <w:sz w:val="22"/>
          <w:szCs w:val="22"/>
          <w:vertAlign w:val="superscript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, także po ustaniu stosunku pracy lub innego stosunku prawnego, w ramach którego wykonuje lub będę wykonywać </w:t>
      </w:r>
      <w:r>
        <w:rPr>
          <w:sz w:val="22"/>
          <w:szCs w:val="22"/>
          <w:lang w:eastAsia="en-US"/>
        </w:rPr>
        <w:br/>
      </w:r>
      <w:r w:rsidRPr="00296B92">
        <w:rPr>
          <w:sz w:val="22"/>
          <w:szCs w:val="22"/>
          <w:lang w:eastAsia="en-US"/>
        </w:rPr>
        <w:t xml:space="preserve">te zadania. </w:t>
      </w:r>
    </w:p>
    <w:p w:rsidR="00C242E0" w:rsidRPr="00296B92" w:rsidRDefault="00C242E0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się do zapewnienia ochrony poufności tożsamości sygnalisty, osoby, której dotyczy zgłoszenie oraz osoby trzeciej wskazanej w zgłoszeniu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C242E0" w:rsidRPr="00296B92" w:rsidRDefault="00C242E0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 się  do  zachowania  w  tajemnicy  sposobów  zabezpieczenia  danych osobowych, przetwarzanych w oparciu o udzielone upoważnienie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C242E0" w:rsidRPr="00296B92" w:rsidRDefault="00C242E0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Rozumiem, że nadane mi upoważnienie do przetwarzania danych osobowych wygasa z chwilą jego odwołania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>.</w:t>
      </w:r>
    </w:p>
    <w:p w:rsidR="00C242E0" w:rsidRPr="00296B92" w:rsidRDefault="00C242E0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C242E0" w:rsidRPr="00296B92" w:rsidRDefault="00C242E0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………..……………………………………………………………………………</w:t>
      </w:r>
    </w:p>
    <w:p w:rsidR="00C242E0" w:rsidRPr="00296B92" w:rsidRDefault="00C242E0" w:rsidP="00CE5205">
      <w:pPr>
        <w:suppressAutoHyphens w:val="0"/>
        <w:spacing w:after="160" w:line="259" w:lineRule="auto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                   (data i czytelny własnoręczny podpis osoby składającej oświadczenie)  </w:t>
      </w:r>
    </w:p>
    <w:p w:rsidR="00C242E0" w:rsidRDefault="00C242E0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C242E0" w:rsidRDefault="00C242E0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C242E0" w:rsidRPr="00296B92" w:rsidRDefault="00C242E0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C242E0" w:rsidRPr="00296B92" w:rsidRDefault="00C242E0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C242E0" w:rsidRPr="00296B92" w:rsidRDefault="00C242E0" w:rsidP="00CE5205">
      <w:pPr>
        <w:suppressAutoHyphens w:val="0"/>
        <w:spacing w:after="160" w:line="259" w:lineRule="auto"/>
        <w:rPr>
          <w:sz w:val="18"/>
          <w:szCs w:val="18"/>
          <w:lang w:eastAsia="en-US"/>
        </w:rPr>
      </w:pPr>
      <w:r w:rsidRPr="00296B92">
        <w:rPr>
          <w:sz w:val="18"/>
          <w:szCs w:val="18"/>
          <w:lang w:eastAsia="en-US"/>
        </w:rPr>
        <w:t>*- niewłaściwe skreślić.</w:t>
      </w:r>
    </w:p>
    <w:p w:rsidR="00C242E0" w:rsidRDefault="00C242E0"/>
    <w:sectPr w:rsidR="00C242E0" w:rsidSect="00736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7AF8"/>
    <w:multiLevelType w:val="hybridMultilevel"/>
    <w:tmpl w:val="AF12F1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16A"/>
    <w:rsid w:val="00025514"/>
    <w:rsid w:val="000368FB"/>
    <w:rsid w:val="000E6651"/>
    <w:rsid w:val="00141804"/>
    <w:rsid w:val="001D55CC"/>
    <w:rsid w:val="00226C68"/>
    <w:rsid w:val="00296B92"/>
    <w:rsid w:val="002B516A"/>
    <w:rsid w:val="00350DA8"/>
    <w:rsid w:val="0040764C"/>
    <w:rsid w:val="0046109A"/>
    <w:rsid w:val="005327D0"/>
    <w:rsid w:val="005A0D65"/>
    <w:rsid w:val="007368F6"/>
    <w:rsid w:val="00776F42"/>
    <w:rsid w:val="00805EFE"/>
    <w:rsid w:val="008420BA"/>
    <w:rsid w:val="00915633"/>
    <w:rsid w:val="009313E1"/>
    <w:rsid w:val="009C61E8"/>
    <w:rsid w:val="00AA0024"/>
    <w:rsid w:val="00AC3EF1"/>
    <w:rsid w:val="00B63AD5"/>
    <w:rsid w:val="00C242E0"/>
    <w:rsid w:val="00CE5205"/>
    <w:rsid w:val="00D4744A"/>
    <w:rsid w:val="00DA7B3E"/>
    <w:rsid w:val="00DB61D1"/>
    <w:rsid w:val="00DC1F9D"/>
    <w:rsid w:val="00EF1808"/>
    <w:rsid w:val="00F030CD"/>
    <w:rsid w:val="00F3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205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213</Words>
  <Characters>1280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Artur Olczak</dc:creator>
  <cp:keywords/>
  <dc:description/>
  <cp:lastModifiedBy>lychowid</cp:lastModifiedBy>
  <cp:revision>3</cp:revision>
  <dcterms:created xsi:type="dcterms:W3CDTF">2024-12-20T18:14:00Z</dcterms:created>
  <dcterms:modified xsi:type="dcterms:W3CDTF">2025-01-27T11:10:00Z</dcterms:modified>
</cp:coreProperties>
</file>